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1D37" w:rsidRPr="00260CA9" w:rsidRDefault="00441D37" w:rsidP="00441D37">
      <w:pPr>
        <w:jc w:val="center"/>
        <w:rPr>
          <w:rFonts w:ascii="Helvetica Neue" w:hAnsi="Helvetica Neue"/>
          <w:b/>
          <w:bCs/>
          <w:sz w:val="40"/>
          <w:szCs w:val="40"/>
          <w:lang w:val="en-US"/>
        </w:rPr>
      </w:pPr>
      <w:r w:rsidRPr="00260CA9">
        <w:rPr>
          <w:rFonts w:ascii="Helvetica Neue" w:hAnsi="Helvetica Neue"/>
          <w:b/>
          <w:bCs/>
          <w:sz w:val="40"/>
          <w:szCs w:val="40"/>
          <w:lang w:val="en-US"/>
        </w:rPr>
        <w:t>80’s trivia questions</w:t>
      </w:r>
    </w:p>
    <w:p w:rsidR="00441D37" w:rsidRPr="00260CA9" w:rsidRDefault="00441D37" w:rsidP="00441D37">
      <w:pPr>
        <w:rPr>
          <w:rFonts w:ascii="Helvetica Neue" w:hAnsi="Helvetica Neue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7534"/>
        <w:gridCol w:w="2570"/>
      </w:tblGrid>
      <w:tr w:rsidR="00441D37" w:rsidRPr="00441D37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 w:themeFill="accent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  <w:t>#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 w:themeFill="accent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  <w:t>Question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 w:themeFill="accent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  <w:t>Correct answer</w:t>
            </w:r>
          </w:p>
        </w:tc>
      </w:tr>
      <w:tr w:rsidR="00441D37" w:rsidRPr="0082044D" w:rsidTr="00441D37">
        <w:trPr>
          <w:trHeight w:val="180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band released an album called 'Rio' in 1982?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Duran Duran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song by Soft Cell became a worldwide hit in 1981?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Tainted Love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singer had a hit with 'Like a Virgin' in 1984?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Madonna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band recorded 'Every Breath You Take' in 1983?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Police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is the lead vocalist of the band 'The Cure'?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Robert Smith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had a hit with the song 'Sweet Child O' Mine' in 1988?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Guns N' Roses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sang the 80s hit song 'Don't Stop Believin''?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Journey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band is known for their hit 'Take on Me'?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A-ha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released the album 'Born in the U.S.A.' in 1984?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Bruce Springsteen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10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artist sang 'I Wanna Dance with Somebody' in 1987?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Whitney Houston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11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was the name of Phil Collins's first solo single?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the Air Tonight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12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group is famous for the song 'Don't You Want Me'?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Human League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13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sang the 80s hit 'Hit Me with Your Best Shot'?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Pat Benatar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14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performed the song 'Walk This Way' with Run-DMC in 1986?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Aerosmith</w:t>
            </w:r>
          </w:p>
        </w:tc>
      </w:tr>
      <w:tr w:rsidR="00441D37" w:rsidRPr="0082044D" w:rsidTr="00441D37">
        <w:trPr>
          <w:trHeight w:val="180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15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released the hit single 'Karma Chameleon' in 1983?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Culture Club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16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is the frontman of the band 'INXS'?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Michael Hutchence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17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80s music video is most famous for its pencil-sketch animation?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Take on Me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18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recorded the song 'Lean on Me' in 1987?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Club Nouveau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19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was the lead singer of the band 'Talking Heads'?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David Byrne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20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artist released the song 'What's Love Got to Do with It' in 1984?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Tina Turner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21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is the artist behind the 80s hit song 'Sweet Dreams (Are Made of This)'?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Eurythmics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22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sang 'Pour Some Sugar on Me' in 1987?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Def Leppard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23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is the artist behind the hit 'Super Freak'?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Rick James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24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sang the song 'Every Rose Has Its Thorn' in 1988?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Poison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25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best selling album of the 1980s worldwide?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Thriller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26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was the lead singer of the band 'AC/DC' for most of the 80s?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Brian Johnson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27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was the best-selling single of the 1980s in UK?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Do They Know It's Christmas?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28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Paul Simon's 'Graceland' album was influenced by music from which country?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South Africa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29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sang the 1989 hit 'Like a Prayer'?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Madonna</w:t>
            </w:r>
          </w:p>
        </w:tc>
      </w:tr>
      <w:tr w:rsidR="00441D37" w:rsidRPr="0082044D" w:rsidTr="00441D37">
        <w:trPr>
          <w:trHeight w:val="180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30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80s band was fronted by Boy George?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Culture Club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31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band released the song 'Love Shack' in 1989?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B-52's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32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name of Bon Jovi's 1986 album that features the song 'Livin on a Prayer'?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Slippery When Wet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33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is known for his song 'Abracadabra'?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Steve Miller Band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34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1989, who topped the charts with 'Right Here Waiting'?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Richard Marx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35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sang 'Never Gonna Give You Up' in 1987?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Rick Astley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36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band sang 'There is a Light That Never Goes Out'?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Smiths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37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was the lead vocalist of the band 'Queen' in the 80s?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Freddie Mercury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38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legendary guitarist famously lit his guitar on fire at the 1967 Monterey Pop Festival?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Jimi Hendrix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39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longest song to ever top the Billboard Hot 100 charts?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American Pie by Don McLean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40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performed the Kinopoisk-award-winning 'Eternal Flame'?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Bangles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41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was Motley Crue's first album?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Too Fast for Love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42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were the four original members of Depeche Mode?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Dave Gahan, Martin Gore, Andy Fletcher, and Vince Clarke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43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was known as the 'King of Pop'?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Michael Jackson</w:t>
            </w:r>
          </w:p>
        </w:tc>
      </w:tr>
      <w:tr w:rsidR="00441D37" w:rsidRPr="0082044D" w:rsidTr="00441D37">
        <w:trPr>
          <w:trHeight w:val="180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44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was Van Halen's only No.1 single on the billboard charts?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Jump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45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had a hit in the 80's with 'Footloose'?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Kenny Loggins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46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was the lead signer of the 80s band 'Dexys Midnight Runners'?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Kevin Rowland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47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country gave us 'Men At Work'?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Australia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48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belonged to the group that released 'Girls Just Wanna Have Fun'?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Cyndi Lauper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49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How many consecutive number one singles did Michael Jackson have from his 'Bad' album?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Five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50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band released the 'Hysteria' album?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Def Leppard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51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Genesis drummer Phil Collins began a successful solo career in the 80's, true or false?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TRUE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52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80s band had hits with 'Red Red Wine' and 'Can't Help Falling in Love'?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UB40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53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famous musician's real name is Gordon Matthew Thomas Sumner?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Sting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54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Bryan Adams released 'Summer of '69' in which year?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1985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55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year did Run-DMC release its self-titled debut album?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1984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56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80s band sang the song 'I Want to Know What Love Is'?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Foreigner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57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country singer wrote Patsy Cline's hit 'Crazy'?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Willie Nelson</w:t>
            </w:r>
          </w:p>
        </w:tc>
      </w:tr>
      <w:tr w:rsidR="00441D37" w:rsidRPr="0082044D" w:rsidTr="00441D37">
        <w:trPr>
          <w:trHeight w:val="180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58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famous painter did Sade pay homage to in the video for 'The Sweetest Taboo'?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Henri Rousseau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59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band had an 80s number 1 hit with 'Eye of the Tiger'?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Survivor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60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Phil Collins was the drummer and singer for which band in the 1980s?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Genesis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61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band hit the top of the charts in the 1980s with 'Under Pressure'?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Queen and David Bowie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62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won a Grammy for Best New Artist in the 80s?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Sade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63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sang the theme song for the 1981 James Bond film, 'For Your Eyes Only'?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Sheena Easton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64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song starts with the lyrics 'I made it through the wilderness'?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Like a Virgin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65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was the name of the supergroup who sang 'We Are The World'?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USA for Africa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66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80s artist does the song 'Purple Rain' belong to?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Prince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67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won multiple Grammy's for the hit 'Beat It'?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Michael Jackson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68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was the title of Bon Jovi's first number 1 hit on the Billboard Hot 100?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'You Give Love a Bad Name'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69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performed the 80s hit 'Fast Car'?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Tracy Chapman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70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is the artist behind the 1984 hit 'Hello'?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Lionel Richie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71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Irish band released their breakthrough album, 'The Joshua Tree' in the 1980s?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U2</w:t>
            </w:r>
          </w:p>
        </w:tc>
      </w:tr>
      <w:tr w:rsidR="00441D37" w:rsidRPr="0082044D" w:rsidTr="00441D37">
        <w:trPr>
          <w:trHeight w:val="180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72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musician released the iconic 80s hit 'Take My Breath Away'?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Berlin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73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song brought Whitney Houston her first Grammy Award in the 80s?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Saving All My Love For You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74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sang the original 'I Will Always Love You' in 1973 &amp; re-released in 1982?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Dolly Parton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75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singer had a hit in the 80s with 'Time After Time'?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Cyndi Lauper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76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founded rap group N.W.A. in the 80s?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Dr. Dre and Ice Cube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77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Whitney Houston's 'Greatest Love of All' is a cover of whose song?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George Benson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78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French &amp; Belgian singing duo was responsible for the hit 'Je t'aime... moi non plus'?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Jane Birkin and Serge Gainsbourg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79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had a hit in the 80s with 'The Final Countdown'?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Europe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80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'Down Under' was a number one hit in the US in the 80s for which band?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Men At Work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81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was Billy Joel's only number one single in the UK during the 1980s?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Uptown Girl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82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supergroup was formed for the sole purpose of recording 'Do They Know It's Christmas'?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Band Aid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83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band 'Tears for Fears' originated from which country?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England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84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had an 80s number 1 hit with 'Mickey'?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Toni Basil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85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performs 'Don't Worry, Be Happy' from the 80s?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Bobby McFerrin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86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musical had the original title of 'Time Rice'?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Starlight Express</w:t>
            </w:r>
          </w:p>
        </w:tc>
      </w:tr>
      <w:tr w:rsidR="00441D37" w:rsidRPr="0082044D" w:rsidTr="00441D37">
        <w:trPr>
          <w:trHeight w:val="180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87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Bob Marley song became his biggest chart hit posthumously in 1984?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Buffalo Soldier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88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Beatles member released the hit single 'Imagine' in the 1980s?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John Lennon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89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song has been recorded in 1980 by the British band 'Sniff 'n' the Tears' and became a huge hit?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Drivers Seat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90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1980s one-hit wonder band had a #6 hit with their third single, 'Come on down to My Boat'?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Every Mother's Son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91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shot the sheriff?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Bob Marley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92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singer’s real name is the symbol for Prince Roger Nelson in the 1980s?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Prince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93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was the theme song for the 1982 film, Rocky III?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Eye of the Tiger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94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British ska band sang about their ‘Baggy Trousers’?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Madness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95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Mick Jagger and David Bowie had a hit with which song?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Dancing in the Street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96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Lionel Ritchie song is also a salutation?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Hello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97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'Little Lies' was a hit for which band?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Fleetwood Mac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98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film was the Kenny Loggins song “Danger Zone’ the theme song for?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Top Gun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99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wanted to 'fight for your right to party'?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Beastie Boys</w:t>
            </w:r>
          </w:p>
        </w:tc>
      </w:tr>
      <w:tr w:rsidR="00441D37" w:rsidRPr="0082044D" w:rsidTr="00441D37">
        <w:trPr>
          <w:trHeight w:val="165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100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was Michael Jackson's biggest hit of the 80s?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D37" w:rsidRPr="00441D37" w:rsidRDefault="00441D3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41D3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Billie Jean</w:t>
            </w:r>
          </w:p>
        </w:tc>
      </w:tr>
    </w:tbl>
    <w:p w:rsidR="00441D37" w:rsidRPr="00260CA9" w:rsidRDefault="00441D37" w:rsidP="00441D37">
      <w:pPr>
        <w:rPr>
          <w:rFonts w:ascii="Helvetica Neue" w:hAnsi="Helvetica Neue"/>
          <w:lang w:val="en-US"/>
        </w:rPr>
      </w:pPr>
    </w:p>
    <w:p w:rsidR="00441D37" w:rsidRPr="00260CA9" w:rsidRDefault="00441D37" w:rsidP="00441D37">
      <w:pPr>
        <w:tabs>
          <w:tab w:val="left" w:pos="1043"/>
        </w:tabs>
        <w:rPr>
          <w:rFonts w:ascii="Helvetica Neue" w:hAnsi="Helvetica Neue"/>
          <w:lang w:val="en-US"/>
        </w:rPr>
      </w:pPr>
    </w:p>
    <w:p w:rsidR="0044623D" w:rsidRDefault="0044623D"/>
    <w:p w:rsidR="00A437AC" w:rsidRPr="00A437AC" w:rsidRDefault="00A437AC" w:rsidP="00A437AC">
      <w:pPr>
        <w:tabs>
          <w:tab w:val="left" w:pos="1043"/>
        </w:tabs>
        <w:rPr>
          <w:lang w:val="en-US"/>
        </w:rPr>
      </w:pPr>
    </w:p>
    <w:sectPr w:rsidR="00A437AC" w:rsidRPr="00A437AC" w:rsidSect="000C2E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720" w:right="720" w:bottom="720" w:left="72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0573" w:rsidRDefault="00260573" w:rsidP="00C2298C">
      <w:r>
        <w:separator/>
      </w:r>
    </w:p>
  </w:endnote>
  <w:endnote w:type="continuationSeparator" w:id="0">
    <w:p w:rsidR="00260573" w:rsidRDefault="00260573" w:rsidP="00C2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2B6E" w:rsidRDefault="00EB2B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2E5A" w:rsidRPr="00C2298C" w:rsidRDefault="005B5187" w:rsidP="000C2E5A">
    <w:pPr>
      <w:pStyle w:val="Foot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6E1A7134" wp14:editId="0775DCAB">
          <wp:simplePos x="0" y="0"/>
          <wp:positionH relativeFrom="column">
            <wp:posOffset>1748976</wp:posOffset>
          </wp:positionH>
          <wp:positionV relativeFrom="paragraph">
            <wp:posOffset>168910</wp:posOffset>
          </wp:positionV>
          <wp:extent cx="1257935" cy="257810"/>
          <wp:effectExtent l="0" t="0" r="0" b="0"/>
          <wp:wrapNone/>
          <wp:docPr id="759530295" name="Picture 75953029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9530295" name="Picture 759530295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935" cy="257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E5A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F28A3F0" wp14:editId="152601A9">
              <wp:simplePos x="0" y="0"/>
              <wp:positionH relativeFrom="column">
                <wp:posOffset>3005529</wp:posOffset>
              </wp:positionH>
              <wp:positionV relativeFrom="paragraph">
                <wp:posOffset>146050</wp:posOffset>
              </wp:positionV>
              <wp:extent cx="3679115" cy="413359"/>
              <wp:effectExtent l="0" t="0" r="0" b="0"/>
              <wp:wrapNone/>
              <wp:docPr id="1967011833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9115" cy="41335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C2E5A" w:rsidRPr="00C2298C" w:rsidRDefault="000C2E5A" w:rsidP="000C2E5A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 w:rsidRPr="00C2298C">
                            <w:rPr>
                              <w:sz w:val="28"/>
                              <w:szCs w:val="28"/>
                              <w:lang w:val="en-US"/>
                            </w:rPr>
                            <w:t>- games for family and friends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F28A3F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36.65pt;margin-top:11.5pt;width:289.7pt;height:32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" filled="f" stroked="f" strokeweight=".5pt">
              <v:textbox>
                <w:txbxContent>
                  <w:p w:rsidR="000C2E5A" w:rsidRPr="00C2298C" w:rsidRDefault="000C2E5A" w:rsidP="000C2E5A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C2298C">
                      <w:rPr>
                        <w:sz w:val="28"/>
                        <w:szCs w:val="28"/>
                        <w:lang w:val="en-US"/>
                      </w:rPr>
                      <w:t>- games for family and friends</w:t>
                    </w:r>
                  </w:p>
                </w:txbxContent>
              </v:textbox>
            </v:shape>
          </w:pict>
        </mc:Fallback>
      </mc:AlternateContent>
    </w:r>
    <w:r w:rsidR="000C2E5A">
      <w:rPr>
        <w:lang w:val="en-US"/>
      </w:rPr>
      <w:t xml:space="preserve"> </w:t>
    </w:r>
  </w:p>
  <w:p w:rsidR="000C2E5A" w:rsidRDefault="000C2E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298C" w:rsidRPr="00C2298C" w:rsidRDefault="00C2298C">
    <w:pPr>
      <w:pStyle w:val="Footer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CB8213" wp14:editId="1449E208">
              <wp:simplePos x="0" y="0"/>
              <wp:positionH relativeFrom="column">
                <wp:posOffset>1198282</wp:posOffset>
              </wp:positionH>
              <wp:positionV relativeFrom="paragraph">
                <wp:posOffset>146050</wp:posOffset>
              </wp:positionV>
              <wp:extent cx="3679115" cy="413359"/>
              <wp:effectExtent l="0" t="0" r="0" b="0"/>
              <wp:wrapNone/>
              <wp:docPr id="563393787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9115" cy="41335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2298C" w:rsidRPr="00C2298C" w:rsidRDefault="00C2298C" w:rsidP="00C2298C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 w:rsidRPr="00C2298C">
                            <w:rPr>
                              <w:sz w:val="28"/>
                              <w:szCs w:val="28"/>
                              <w:lang w:val="en-US"/>
                            </w:rPr>
                            <w:t>- games for family and friends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2CB821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94.35pt;margin-top:11.5pt;width:289.7pt;height:3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" filled="f" stroked="f" strokeweight=".5pt">
              <v:textbox>
                <w:txbxContent>
                  <w:p w:rsidR="00C2298C" w:rsidRPr="00C2298C" w:rsidRDefault="00C2298C" w:rsidP="00C2298C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C2298C">
                      <w:rPr>
                        <w:sz w:val="28"/>
                        <w:szCs w:val="28"/>
                        <w:lang w:val="en-US"/>
                      </w:rPr>
                      <w:t>- games for family and friends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43BCE65D">
          <wp:simplePos x="0" y="0"/>
          <wp:positionH relativeFrom="column">
            <wp:posOffset>-48597</wp:posOffset>
          </wp:positionH>
          <wp:positionV relativeFrom="paragraph">
            <wp:posOffset>169359</wp:posOffset>
          </wp:positionV>
          <wp:extent cx="1257935" cy="257810"/>
          <wp:effectExtent l="0" t="0" r="0" b="0"/>
          <wp:wrapNone/>
          <wp:docPr id="16973877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7387712" name="Picture 16973877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935" cy="257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0573" w:rsidRDefault="00260573" w:rsidP="00C2298C">
      <w:r>
        <w:separator/>
      </w:r>
    </w:p>
  </w:footnote>
  <w:footnote w:type="continuationSeparator" w:id="0">
    <w:p w:rsidR="00260573" w:rsidRDefault="00260573" w:rsidP="00C2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2B6E" w:rsidRDefault="00260573">
    <w:pPr>
      <w:pStyle w:val="Header"/>
    </w:pPr>
    <w:r>
      <w:rPr>
        <w:noProof/>
      </w:rPr>
      <w:pict w14:anchorId="101336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491445" o:spid="_x0000_s1027" type="#_x0000_t75" alt="" style="position:absolute;margin-left:0;margin-top:0;width:1343.5pt;height:1187.5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2B6E" w:rsidRDefault="00260573">
    <w:pPr>
      <w:pStyle w:val="Header"/>
    </w:pPr>
    <w:r>
      <w:rPr>
        <w:noProof/>
      </w:rPr>
      <w:pict w14:anchorId="48BF9A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491446" o:spid="_x0000_s1026" type="#_x0000_t75" alt="" style="position:absolute;margin-left:0;margin-top:0;width:1343.5pt;height:1187.5pt;z-index:-251657217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2B6E" w:rsidRDefault="00260573">
    <w:pPr>
      <w:pStyle w:val="Header"/>
    </w:pPr>
    <w:r>
      <w:rPr>
        <w:noProof/>
      </w:rPr>
      <w:pict w14:anchorId="27CD04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491444" o:spid="_x0000_s1025" type="#_x0000_t75" alt="" style="position:absolute;margin-left:0;margin-top:0;width:1343.5pt;height:1187.5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g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attachedTemplate r:id="rId1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37"/>
    <w:rsid w:val="000C2E5A"/>
    <w:rsid w:val="00260573"/>
    <w:rsid w:val="00441D37"/>
    <w:rsid w:val="0044623D"/>
    <w:rsid w:val="004A3EF3"/>
    <w:rsid w:val="005B5187"/>
    <w:rsid w:val="00632759"/>
    <w:rsid w:val="0072678F"/>
    <w:rsid w:val="00931144"/>
    <w:rsid w:val="009E3960"/>
    <w:rsid w:val="00A437AC"/>
    <w:rsid w:val="00C2298C"/>
    <w:rsid w:val="00CC18ED"/>
    <w:rsid w:val="00DC72A4"/>
    <w:rsid w:val="00EB2B6E"/>
    <w:rsid w:val="00F9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5:chartTrackingRefBased/>
  <w15:docId w15:val="{DBB8D044-5FEC-7A4A-A413-0AA5FD7A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D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29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98C"/>
  </w:style>
  <w:style w:type="paragraph" w:styleId="Footer">
    <w:name w:val="footer"/>
    <w:basedOn w:val="Normal"/>
    <w:link w:val="FooterChar"/>
    <w:uiPriority w:val="99"/>
    <w:unhideWhenUsed/>
    <w:rsid w:val="00C229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98C"/>
  </w:style>
  <w:style w:type="paragraph" w:styleId="ListParagraph">
    <w:name w:val="List Paragraph"/>
    <w:basedOn w:val="Normal"/>
    <w:uiPriority w:val="34"/>
    <w:qFormat/>
    <w:rsid w:val="00C22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6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redtroll.com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User/projects/server/redtroll.com/marketing/Template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Template3.dotx</Template>
  <TotalTime>1</TotalTime>
  <Pages>6</Pages>
  <Words>1295</Words>
  <Characters>6439</Characters>
  <Application>Microsoft Office Word</Application>
  <DocSecurity>0</DocSecurity>
  <Lines>402</Lines>
  <Paragraphs>297</Paragraphs>
  <ScaleCrop>false</ScaleCrop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2024-01-09T08:41:00Z</dcterms:created>
  <dcterms:modified xsi:type="dcterms:W3CDTF">2024-01-09T08:42:00Z</dcterms:modified>
</cp:coreProperties>
</file>