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D47" w:rsidRPr="008F7D47" w:rsidRDefault="008F7D47" w:rsidP="008F7D47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8F7D47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Country music trivia questions</w:t>
      </w:r>
      <w:r w:rsidRPr="008F7D47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569"/>
        <w:gridCol w:w="2551"/>
      </w:tblGrid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Answer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known as 'The Father of Country Music'?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Jimmie Rodgers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music singer is known for his hit song 'Friends in Low Places'?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female country artist to sell over 10 million copies of an album?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Shania Twain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music star is notorious for smashing guitars?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music artist is known as 'The Man in Black'?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Johnny Cash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sung the classic country song 'Crazy'?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Patsy Cline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US city is the Grand Ole Opry located?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Nashville, Tennessee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singer is known as 'The Gambler'?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Kenny Rogers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music singer wrote 'Always On My Mind'?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Willie Nelson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the country song 'Chattahoochee'?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 Jackson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had a hit with 'Fearless'?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Taylor Swift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country singer of 'God Bless the USA'?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Lee Greenwood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singer was a former professional football player?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Sam Hunt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singer starred in the movie '9 to 5'?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the country song 'Check Yes Or No'?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Strait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the country hit 'Need You Now'?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Lady A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artist had a hit with the song 'Before He Cheats'?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Carrie Underwood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blonde country singer in the 'Grease' movie?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Olivia Newton-John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famous country singer died in a plane crash in 1963?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Patsy Cline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Hank Williams Jr's nickname?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Bocephus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artist's real name is Samuel Timothy McGraw?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Tim McGraw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'Stupid Boy'?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Keith Urban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'The House That Built Me'?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Miranda Lambert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singer of 'Redneck Woman'?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Gretchen Wilson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number one hits does George Strait have?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African American to be inducted into the Country Music Hall of Fame?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Charley Pride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Johnny Cash's wife?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June Carter Cash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Willie Nelson's guitar?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Trigger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famous country singer is Miley Cyrus's godmother?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original singer of 'I Will Always Love You' before Whitney Houston?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duo were related by marriage?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Faith Hill and Tim McGraw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old was Tanya Tucker when she had her first hit 'Delta Dawn'?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known as the 'Possum' in country music?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Jones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Kenny Chesney's fan club called?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No Shoes Nation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youngest member ever inducted into the Country Music Hall of Fame?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Randy Travis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hit song 'Coal Miner's Daughter'?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Loretta Lynn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'Ring of Fire'?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Johnny Cash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star sang the hit 'I Walk the Line'?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Johnny Cash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popular TV sitcom did Reba McEntire star in?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Reba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Patsy Cline die?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1963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41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star won the 2019 CMA Entertainer of the Year?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CMA Female Vocalist of the Year in 2018?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Kacey Musgraves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Johnny Cash's real name?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J.R. Cash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Garth Brooks first number one hit?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If Tomorrow Never Comes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music star was a judge on the television show 'The Voice'?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Blake Shelton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best-selling country album artist of all time?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Taylor Swift's debut single?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Tim McGraw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highest earning country music artist?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Dolly Parton release 'Jolene'?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1973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woman to win the CMA Entertainer of the Year award?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Loretta Lynn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music star was born with the name Hiram?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Hank Williams Sr.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nicknamed 'The Silver Fox' in Country music?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Charlie Rich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known for the country hit 'Coat of Many Colors'?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singer of 'Blue Eyes Crying in the Rain'?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Willie Nelson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wrote and originally recorded 'Blue Suede Shoes'?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Carl Perkins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artist is known for his alter ego 'Chris Gaines'?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'She's in Love with the Boy'?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Trisha Yearwood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Johnny Cash's backing band?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Tennessee Three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with 'Stand By Your Man'?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Tammy Wynette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country artist to sell over 10 million copies of an album?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'King of the Road'?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Roger Miller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often referred to as 'The King of Country'?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Strait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hit 'It's Five O' Clock Somewhere'?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 Jackson and Jimmy Buffett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went from being a prison inmate to a beloved country singer?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Merle Haggard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title of Carrie Underwood's debut album?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Some Hearts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country music's first female superstar?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Kitty Wells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disgraced lip-syncing pop duo tried to make a country comeback?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Milli Vanilli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sings 'Keep Your Hands to Yourself'?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Georgia Satellites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album 'No Fences' in 1990?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wrote the hit 'I Saw the Light'?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Hank Williams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president did Johnny Cash perform for in 1972?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Richard Nixon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 duo had a hit with 'Mountain Music'?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Alabama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record for the most CMA Awards won by a single artist?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Strait, 23 awards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only artist to have top 5 singles on the Country and R&amp;B charts at the same time?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Ray Charles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first woman to be named CMA Entertainer of the Year?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Loretta Lynn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singer was once a professional baseball player?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singer of 'The Dance'?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Garth Brooks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duo is known for the song 'Save a Horse (Ride a Cowboy)'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Big &amp; Rich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original singer of 'Islands in the Stream'?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 Parton and Kenny Rogers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first hit by the Dixie Chicks?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There's Your Trouble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sang the theme song for the original 'Dukes of Hazzard'?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Waylon Jennings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had the longest run at number one on the Billboard Country Singles chart?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Florida Georgia Line.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singer had a hit with 'Achy Breaky Heart'?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Billy Ray Cyrus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Dolly Parton's theme park and dinner show called?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Dollywood and Dixie Stampede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American Idol Season four and went on to country music stardom?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Carrie Underwood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year did the first episode of 'Hee Haw' air?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1969</w:t>
            </w:r>
          </w:p>
        </w:tc>
      </w:tr>
      <w:tr w:rsidR="008F7D47" w:rsidRPr="002A3E85" w:rsidTr="008F7D47">
        <w:trPr>
          <w:trHeight w:val="18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hit 'Blue Moon Of Kentucky'?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 Monroe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had a hit with the song 'Go Rest High on That Mountain'?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Vince Gill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song was featured in the film 'Urban Cowboy'?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'Looking For Love' by Johnny Lee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CMA Awards' first 'Entertainer of the Year' award in 1967?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Eddy Arnold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At what age did Taylor Swift release her debut album?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hit 'The Devil Went Down to Georgia'?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Charlie Daniels Band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'Ring of Fire' by Johnny Cash about?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Falling in love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widely recognized 'three chords' mentioned in the saying about country music?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G, C and D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artist was a former contestant on 'Star Search'?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Billy Ray Cyrus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first name of country singer T. J. Osborne's brother, with whom he forms a duo?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biggest selling female country music artist of all time?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Shania Twain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artist holds the record for the most Grammys won?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Alison Krauss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99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Tim McGraw's real name?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Samuel Timothy McGraw</w:t>
            </w:r>
          </w:p>
        </w:tc>
      </w:tr>
      <w:tr w:rsidR="008F7D47" w:rsidRPr="002A3E85" w:rsidTr="008F7D47">
        <w:trPr>
          <w:trHeight w:val="16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has had more number one Country hits than any other female artist?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F7D47" w:rsidRPr="008F7D47" w:rsidRDefault="008F7D47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8F7D47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Reba McEntire</w:t>
            </w:r>
          </w:p>
        </w:tc>
      </w:tr>
    </w:tbl>
    <w:p w:rsidR="008F7D47" w:rsidRPr="002A3E85" w:rsidRDefault="008F7D47" w:rsidP="008F7D47">
      <w:pPr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25D" w:rsidRDefault="0080625D" w:rsidP="00C2298C">
      <w:r>
        <w:separator/>
      </w:r>
    </w:p>
  </w:endnote>
  <w:endnote w:type="continuationSeparator" w:id="0">
    <w:p w:rsidR="0080625D" w:rsidRDefault="0080625D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25D" w:rsidRDefault="0080625D" w:rsidP="00C2298C">
      <w:r>
        <w:separator/>
      </w:r>
    </w:p>
  </w:footnote>
  <w:footnote w:type="continuationSeparator" w:id="0">
    <w:p w:rsidR="0080625D" w:rsidRDefault="0080625D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80625D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80625D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80625D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47"/>
    <w:rsid w:val="000C2E5A"/>
    <w:rsid w:val="0044623D"/>
    <w:rsid w:val="004A3EF3"/>
    <w:rsid w:val="005B5187"/>
    <w:rsid w:val="00632759"/>
    <w:rsid w:val="0072678F"/>
    <w:rsid w:val="0080625D"/>
    <w:rsid w:val="008F7D47"/>
    <w:rsid w:val="00931144"/>
    <w:rsid w:val="009C6BC5"/>
    <w:rsid w:val="009E3960"/>
    <w:rsid w:val="00A437AC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BC1EF7E4-DCD8-C444-B19E-46876B7B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2</TotalTime>
  <Pages>6</Pages>
  <Words>1232</Words>
  <Characters>6128</Characters>
  <Application>Microsoft Office Word</Application>
  <DocSecurity>0</DocSecurity>
  <Lines>383</Lines>
  <Paragraphs>283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2024-01-09T08:36:00Z</dcterms:created>
  <dcterms:modified xsi:type="dcterms:W3CDTF">2024-01-09T08:38:00Z</dcterms:modified>
</cp:coreProperties>
</file>