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17E" w:rsidRPr="00C5317E" w:rsidRDefault="00C5317E" w:rsidP="00C5317E">
      <w:pPr>
        <w:jc w:val="center"/>
        <w:rPr>
          <w:color w:val="2F5496" w:themeColor="accent1" w:themeShade="BF"/>
        </w:rPr>
      </w:pPr>
      <w:r w:rsidRPr="00C5317E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Fun trivia quiz questions</w:t>
      </w:r>
      <w:r w:rsidRPr="00C5317E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797"/>
        <w:gridCol w:w="2268"/>
      </w:tblGrid>
      <w:tr w:rsidR="00C5317E" w:rsidRPr="00C5317E" w:rsidTr="00C50A8A">
        <w:trPr>
          <w:trHeight w:val="1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9F0A97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1" w:themeFillShade="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Answer</w:t>
            </w:r>
          </w:p>
        </w:tc>
      </w:tr>
      <w:tr w:rsidR="00C5317E" w:rsidRPr="00573BA5" w:rsidTr="00C50A8A">
        <w:trPr>
          <w:trHeight w:val="5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don't scientists trust atoms?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Because they make up everything!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planet in our solar system?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Jupiter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legs does a spider have?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Eight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 bear with no teeth?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gummy bear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the zero say to the eight?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Nice belt!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animal is known as the 'Ship of the Desert?'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Camel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continents are there?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Seven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cheese that isn't yours?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Nacho cheese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superhero is also known as the 'Caped Crusader'?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Batman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keys but can't open locks?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piano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group of lions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pride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goes up and down but doesn’t move?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staircase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France?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Paris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hardest natural substance on Earth?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Diamond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primary colors are there?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Three (red, blue, yellow)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get when you cross a snowman and a vampire?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Frostbite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planet is known for its rings?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Saturn</w:t>
            </w:r>
          </w:p>
        </w:tc>
      </w:tr>
      <w:tr w:rsidR="00C5317E" w:rsidRPr="00573BA5" w:rsidTr="00C50A8A">
        <w:trPr>
          <w:trHeight w:val="5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stays in the corner but travels around the world?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postage stamp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animal on Earth?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Blue Whale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to be broken before you can use it?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 egg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hearts does an octopus have?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Three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sport do players take turns batting and fielding?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Baseball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an alligator in a vest?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 investigator</w:t>
            </w:r>
          </w:p>
        </w:tc>
      </w:tr>
      <w:tr w:rsidR="00C5317E" w:rsidRPr="00573BA5" w:rsidTr="00C50A8A">
        <w:trPr>
          <w:trHeight w:val="88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Disney movie features a princess with long, magical hair?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Tangled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goes up when the rain comes down?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 umbrella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young of Frogs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Tadpoles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sleeping bull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bulldozer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a thumb and four fingers but is not alive?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glove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a ring but no finger?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telephone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gets wetter as it dries?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towel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group of crows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murder</w:t>
            </w:r>
          </w:p>
        </w:tc>
      </w:tr>
      <w:tr w:rsidR="00C5317E" w:rsidRPr="00573BA5" w:rsidTr="00C50A8A">
        <w:trPr>
          <w:trHeight w:val="88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mammal is known to have the most powerful bite in the animal kingdom?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Hippopotamus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ocean is off the California coast?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Pacific Ocean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kind of room has no doors or windows?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mushroom</w:t>
            </w:r>
          </w:p>
        </w:tc>
      </w:tr>
      <w:tr w:rsidR="00C5317E" w:rsidRPr="00573BA5" w:rsidTr="00C50A8A">
        <w:trPr>
          <w:trHeight w:val="5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fairy in Peter Pan?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Tinker Bell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mammal in the world?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Blue Whale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ears but cannot hear?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cornfield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black and white and red all over?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newspaper (read all over)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players are there in a football (soccer) team?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Eleven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 bear caught in the rain?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drizzly bear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baby kangaroo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joey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 snowman in July?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puddle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known as the Land of the Rising Sun?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Japan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Mickey Mouse’s dog?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Pluto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get if you cross a cat with a dark horse?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Kitty Perry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planet is known as the red planet?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Mars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did the girl bring a ladder to school?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Because she wanted to go to high school!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country by area?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Russia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toy cowboy in Toy Story?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Woody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 dinosaur that is sleeping?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dino-snore</w:t>
            </w:r>
          </w:p>
        </w:tc>
      </w:tr>
      <w:tr w:rsidR="00C5317E" w:rsidRPr="00573BA5" w:rsidTr="00C50A8A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T-Rex’s favorite number?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Eight (ate)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continent is the smallest?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baby sheep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lamb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is home to the kangaroo?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Australia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fake spaghetti?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 impasta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points does a snowflake traditionally have?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Six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tallest animal in the world?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Giraffe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orange and sounds like a parrot?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carrot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days are in a leap year?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366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animal is the king of the jungle?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Lion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 funny mountain?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Hill-arious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a neck but no head?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bottle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of Italy?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Rome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did the math book look sad?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Because it had too many problems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What’s the hardest part of a vegetable to eat?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wheelchair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hands but cannot clap?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clock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superhero can climb up walls and buildings?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Spider-Man</w:t>
            </w:r>
          </w:p>
        </w:tc>
      </w:tr>
      <w:tr w:rsidR="00C5317E" w:rsidRPr="00573BA5" w:rsidTr="00C50A8A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spiders eat in Paris?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French flies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fruit is the most welcoming?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pineapple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goes through towns and over hills but never moves?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road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'The Jungle Book', what kind of animal is Baloo?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bear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famous big clock in London?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Big Ben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vegetable can tie your stomach in knots?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String beans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runs all around a backyard, yet never moves?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fence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ocean is on the east coast of the United States?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Atlantic Ocean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fastest superhero?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Flash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words of the minions' language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Minionese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a face and two hands but no arms or legs?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clock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animal can you always find at a baseball game?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bat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coldest continent?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Antarctica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kind of band doesn’t play music?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rubber band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you call a fly without wings?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walk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Harry Potter’s owl?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Hedwig</w:t>
            </w:r>
          </w:p>
        </w:tc>
      </w:tr>
      <w:tr w:rsidR="00C5317E" w:rsidRPr="00573BA5" w:rsidTr="00C50A8A">
        <w:trPr>
          <w:trHeight w:val="5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bear in 'The Jungle Book'?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Baloo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always comes down but never goes up?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Rain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was the broom late?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 over-swept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superhero has an indestructible shield?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Captain America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painted the Mona Lisa?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Leonardo da Vinci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four legs but can't walk?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table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 baby goat called?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kid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room do ghosts avoid?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living room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did the tomato turn red?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Because it saw the salad dressing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has a horn but does not honk?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rhinoceros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does Batman go to the bathroom?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batroom</w:t>
            </w:r>
          </w:p>
        </w:tc>
      </w:tr>
      <w:tr w:rsidR="00C5317E" w:rsidRPr="00573BA5" w:rsidTr="00C50A8A">
        <w:trPr>
          <w:trHeight w:val="7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most widely spoken language in the world?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Mandarin Chinese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largest bird of prey in the world?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Andean Condor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did the bicycle fall over?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Because it was two-tired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teeth does an adult human have?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</w:tr>
      <w:tr w:rsidR="00C5317E" w:rsidRPr="00573BA5" w:rsidTr="00C50A8A">
        <w:trPr>
          <w:trHeight w:val="3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kind of dog tells time?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watch dog</w:t>
            </w:r>
          </w:p>
        </w:tc>
      </w:tr>
      <w:tr w:rsidR="00C5317E" w:rsidRPr="00573BA5" w:rsidTr="00C50A8A">
        <w:trPr>
          <w:trHeight w:val="52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full of holes but still holds water?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317E" w:rsidRPr="00C5317E" w:rsidRDefault="00C5317E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5317E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sponge</w:t>
            </w:r>
          </w:p>
        </w:tc>
      </w:tr>
    </w:tbl>
    <w:p w:rsidR="00C5317E" w:rsidRDefault="00C5317E" w:rsidP="00C5317E"/>
    <w:p w:rsidR="00C5317E" w:rsidRPr="00A437AC" w:rsidRDefault="00C5317E" w:rsidP="00C5317E">
      <w:pPr>
        <w:tabs>
          <w:tab w:val="left" w:pos="1043"/>
        </w:tabs>
        <w:rPr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6527" w:rsidRDefault="007F6527" w:rsidP="00C2298C">
      <w:r>
        <w:separator/>
      </w:r>
    </w:p>
  </w:endnote>
  <w:endnote w:type="continuationSeparator" w:id="0">
    <w:p w:rsidR="007F6527" w:rsidRDefault="007F6527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6527" w:rsidRDefault="007F6527" w:rsidP="00C2298C">
      <w:r>
        <w:separator/>
      </w:r>
    </w:p>
  </w:footnote>
  <w:footnote w:type="continuationSeparator" w:id="0">
    <w:p w:rsidR="007F6527" w:rsidRDefault="007F6527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F6527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F6527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F6527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7E"/>
    <w:rsid w:val="000C2E5A"/>
    <w:rsid w:val="0044623D"/>
    <w:rsid w:val="004A3EF3"/>
    <w:rsid w:val="005B5187"/>
    <w:rsid w:val="00632759"/>
    <w:rsid w:val="00663851"/>
    <w:rsid w:val="0072678F"/>
    <w:rsid w:val="007748DA"/>
    <w:rsid w:val="007F6527"/>
    <w:rsid w:val="00931144"/>
    <w:rsid w:val="009E3960"/>
    <w:rsid w:val="009F0A97"/>
    <w:rsid w:val="00A437AC"/>
    <w:rsid w:val="00C2298C"/>
    <w:rsid w:val="00C50A8A"/>
    <w:rsid w:val="00C5317E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5400B4C5-3ABC-2444-8021-3F1AD6FE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2</TotalTime>
  <Pages>6</Pages>
  <Words>948</Words>
  <Characters>4715</Characters>
  <Application>Microsoft Office Word</Application>
  <DocSecurity>0</DocSecurity>
  <Lines>294</Lines>
  <Paragraphs>217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2024-01-09T08:30:00Z</dcterms:created>
  <dcterms:modified xsi:type="dcterms:W3CDTF">2024-01-09T08:53:00Z</dcterms:modified>
</cp:coreProperties>
</file>