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CF" w:rsidRPr="005401CF" w:rsidRDefault="005C2988" w:rsidP="005401CF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n-US"/>
        </w:rPr>
      </w:pP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Geography Trivia</w:t>
      </w:r>
    </w:p>
    <w:p w:rsidR="0044623D" w:rsidRPr="005401CF" w:rsidRDefault="0044623D">
      <w:pPr>
        <w:rPr>
          <w:rFonts w:ascii="Helvetica Neue" w:hAnsi="Helvetica Neu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208"/>
        <w:gridCol w:w="3988"/>
      </w:tblGrid>
      <w:tr w:rsidR="005C2988" w:rsidRPr="005401CF" w:rsidTr="005C2988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5C2988" w:rsidRPr="005401CF" w:rsidTr="005C2988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Australia?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Canberra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ocean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Pacific Ocean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shaped like a boot?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Italy</w:t>
            </w:r>
          </w:p>
        </w:tc>
      </w:tr>
      <w:tr w:rsidR="005C2988" w:rsidRPr="005401CF" w:rsidTr="005C2988">
        <w:trPr>
          <w:trHeight w:val="8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smallest independent country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Vatican City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river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Nile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would you find the Eiffel Tower?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France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mountain peak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Mount Everest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continent is the Sahara desert located 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Africa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has the largest population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China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island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Greenland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would you find the Great Barrier Reef?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5C2988" w:rsidRPr="005401CF" w:rsidTr="005C2988">
        <w:trPr>
          <w:trHeight w:val="8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in the world is believed to have the most natural lakes?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Canada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country in the world by land area?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Russia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home to the kangaroo?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country would you find Machu Picchu?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Peru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river runs through Egypt?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Nile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Spain?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Madrid</w:t>
            </w:r>
          </w:p>
        </w:tc>
      </w:tr>
      <w:tr w:rsidR="005C2988" w:rsidRPr="005401CF" w:rsidTr="005C2988">
        <w:trPr>
          <w:trHeight w:val="54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US city is nicknamed ‘The Windy City’?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Chicago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desert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Sahara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is the only American state to begin with the letter 'p'?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Pennsylvania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Iceland?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Reykjavik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highest waterfall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Angel Falls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sea separates Egypt from Saudi Arabia?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Red Sea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has the most volcanoes?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Indonesia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is the smallest ocean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Arctic Ocean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would you find the world's most ancient forest?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has the longest coastline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Canada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Brazil?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Brasilia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uses the shilling as currency?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Kenya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volcano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Ojos del Salado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country in Africa?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Algeria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European capital city is known as the city of spires?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Prague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New Zealand?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Wellington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mountain in Africa?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Mount Kilimanjaro</w:t>
            </w:r>
          </w:p>
        </w:tc>
      </w:tr>
      <w:tr w:rsidR="005C2988" w:rsidRPr="005401CF" w:rsidTr="005C2988">
        <w:trPr>
          <w:trHeight w:val="7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has the most UNESCO World Heritage Sites?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Italy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Turkey?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Ankara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is the longest river in Europe?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Volga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would you find the world's highest active volcano?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Ecuador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US state by land area?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Alaska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has the most islands?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Sweden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the largest producer of coffee?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Brazil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river runs through Baghdad?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Tigris River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smallest US state?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Rhode Island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African country by population?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Nigeria</w:t>
            </w:r>
          </w:p>
        </w:tc>
      </w:tr>
      <w:tr w:rsidR="005C2988" w:rsidRPr="005401CF" w:rsidTr="005C2988">
        <w:trPr>
          <w:trHeight w:val="8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two countries share the longest international border?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USA and Canada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mountain range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Andes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body of water is the Saltiest?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 Juan Pond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world's smallest continent?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boasts the fastest train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China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US state in terms of population?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California</w:t>
            </w:r>
          </w:p>
        </w:tc>
      </w:tr>
      <w:tr w:rsidR="005C2988" w:rsidRPr="005401CF" w:rsidTr="005C2988">
        <w:trPr>
          <w:trHeight w:val="54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in the world has the most languages?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Papua New Guinea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freshwater lake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Lake Baikal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volcano in Europe?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Mount Etna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Egypt?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Cairo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is the Great Pyramids of Giza located in?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Egypt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Canada?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Ottawa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ocean is the smallest?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Arctic Ocean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rainforest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Amazon Rainforest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is the world's largest coral reef system located?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Sweden?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Stockholm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the largest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Russia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Japan?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Tokyo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world's deepest underwater trench?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Mariana Trench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is the world's largest exporter of roses?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Ecuador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world's tallest freestanding tower?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Burj Khalifa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Greece?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Athens</w:t>
            </w:r>
          </w:p>
        </w:tc>
      </w:tr>
      <w:tr w:rsidR="005C2988" w:rsidRPr="005401CF" w:rsidTr="005C2988">
        <w:trPr>
          <w:trHeight w:val="8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continental mountain range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Andes</w:t>
            </w:r>
          </w:p>
        </w:tc>
      </w:tr>
      <w:tr w:rsidR="005C2988" w:rsidRPr="005401CF" w:rsidTr="005C2988">
        <w:trPr>
          <w:trHeight w:val="7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is the largest consumer of beer?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China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expensive city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Hong Kong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China?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Beijing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world's most populous city?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Tokyo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Russia?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Moscow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largest island in the Caribbean Sea?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Cuba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city by population in the US?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New York City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continent is the country Burkina Faso?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Africa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lake in Africa?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Lake Victoria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Ireland?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Dublin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lowest below sea level place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Dead Sea</w:t>
            </w:r>
          </w:p>
        </w:tc>
      </w:tr>
      <w:tr w:rsidR="005C2988" w:rsidRPr="005401CF" w:rsidTr="005C2988">
        <w:trPr>
          <w:trHeight w:val="8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both the smallest and the oldest republic in the world?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San Marino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is the world's highest waterfall?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Venezuela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Norway?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Oslo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is the Galapagos Islands located in?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Ecuador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mountain in Europe?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Mount Elbrus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Finland?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Helsinki</w:t>
            </w:r>
          </w:p>
        </w:tc>
      </w:tr>
      <w:tr w:rsidR="005C2988" w:rsidRPr="005401CF" w:rsidTr="005C2988">
        <w:trPr>
          <w:trHeight w:val="54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has the longest border with the USA?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Canada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river runs through Paris?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Seine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city in Australia?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Sydney</w:t>
            </w:r>
          </w:p>
        </w:tc>
      </w:tr>
      <w:tr w:rsidR="005C2988" w:rsidRPr="005401CF" w:rsidTr="005C2988">
        <w:trPr>
          <w:trHeight w:val="70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would you find the world's largest tropical rainforest?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Brazil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desert in Asia?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Gobi Desert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country is the world's largest castle?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Czech Republic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 is also known as a what?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Island continent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country in South America?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Brazil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city is known as the city of canals?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Venice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India?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New Delhi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Germany?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Berlin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is Mount Fuji located?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Japan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is the Great Wall located?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China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France?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Paris</w:t>
            </w:r>
          </w:p>
        </w:tc>
      </w:tr>
      <w:tr w:rsidR="005C2988" w:rsidRPr="005401CF" w:rsidTr="005C2988">
        <w:trPr>
          <w:trHeight w:val="3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Morocco?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Rabat</w:t>
            </w:r>
          </w:p>
        </w:tc>
      </w:tr>
      <w:tr w:rsidR="005C2988" w:rsidRPr="005401CF" w:rsidTr="005C2988">
        <w:trPr>
          <w:trHeight w:val="52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has the most rainforest?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Brazil</w:t>
            </w:r>
          </w:p>
        </w:tc>
      </w:tr>
    </w:tbl>
    <w:p w:rsidR="00A437AC" w:rsidRPr="005401CF" w:rsidRDefault="00A437AC" w:rsidP="00A437AC">
      <w:pPr>
        <w:tabs>
          <w:tab w:val="left" w:pos="1043"/>
        </w:tabs>
        <w:rPr>
          <w:rFonts w:ascii="Helvetica Neue" w:hAnsi="Helvetica Neue"/>
          <w:sz w:val="28"/>
          <w:szCs w:val="28"/>
          <w:lang w:val="en-US"/>
        </w:rPr>
      </w:pPr>
    </w:p>
    <w:sectPr w:rsidR="00A437AC" w:rsidRPr="005401C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F65" w:rsidRDefault="00682F65" w:rsidP="00C2298C">
      <w:r>
        <w:separator/>
      </w:r>
    </w:p>
  </w:endnote>
  <w:endnote w:type="continuationSeparator" w:id="0">
    <w:p w:rsidR="00682F65" w:rsidRDefault="00682F65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223708765" name="Picture 22370876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326858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F65" w:rsidRDefault="00682F65" w:rsidP="00C2298C">
      <w:r>
        <w:separator/>
      </w:r>
    </w:p>
  </w:footnote>
  <w:footnote w:type="continuationSeparator" w:id="0">
    <w:p w:rsidR="00682F65" w:rsidRDefault="00682F65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682F65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682F65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682F65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F"/>
    <w:rsid w:val="000C2E5A"/>
    <w:rsid w:val="0044623D"/>
    <w:rsid w:val="004A3EF3"/>
    <w:rsid w:val="005401CF"/>
    <w:rsid w:val="005B5187"/>
    <w:rsid w:val="005C2988"/>
    <w:rsid w:val="00632759"/>
    <w:rsid w:val="00682F65"/>
    <w:rsid w:val="0072678F"/>
    <w:rsid w:val="00931144"/>
    <w:rsid w:val="009E3960"/>
    <w:rsid w:val="00A1038D"/>
    <w:rsid w:val="00A437AC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68A68B"/>
  <w15:chartTrackingRefBased/>
  <w15:docId w15:val="{12304DA9-AF20-2542-8C70-576C259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6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2024-02-17T14:53:00Z</dcterms:created>
  <dcterms:modified xsi:type="dcterms:W3CDTF">2024-02-17T15:05:00Z</dcterms:modified>
</cp:coreProperties>
</file>