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BA1" w:rsidRPr="00B77BA1" w:rsidRDefault="00B77BA1" w:rsidP="00B77BA1">
      <w:pPr>
        <w:jc w:val="center"/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</w:pPr>
      <w:r w:rsidRPr="00B77BA1">
        <w:rPr>
          <w:rFonts w:ascii="Helvetica Neue" w:hAnsi="Helvetica Neue"/>
          <w:b/>
          <w:bCs/>
          <w:color w:val="4472C4" w:themeColor="accent1"/>
          <w:sz w:val="40"/>
          <w:szCs w:val="40"/>
          <w:lang w:val="en-US"/>
        </w:rPr>
        <w:t>Music trivia questions</w:t>
      </w:r>
    </w:p>
    <w:p w:rsidR="00B77BA1" w:rsidRPr="00F15C76" w:rsidRDefault="00B77BA1" w:rsidP="00B77BA1">
      <w:pPr>
        <w:rPr>
          <w:rFonts w:ascii="Helvetica Neue" w:hAnsi="Helvetica Neu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117"/>
        <w:gridCol w:w="2079"/>
      </w:tblGrid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#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uestion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>C</w:t>
            </w: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orrect</w:t>
            </w: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a</w:t>
            </w:r>
            <w:r w:rsidRPr="00B77BA1">
              <w:rPr>
                <w:rFonts w:ascii="Helvetica Neue" w:eastAsia="Times New Roman" w:hAnsi="Helvetica Neue" w:cs="Times New Roman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nswer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rock band released the song 'God Only Knows'?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Beach Boys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song 'You Really Got Me' had a well-known cover by Van Halen, but who recorded the original?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Kinks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was the name of the first of Elvis Presley's 114 Top 40 hits?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Heartbreak Hotel'l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Musician wrote the song 'Like a Rolling Stone'?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Dylan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English rock band released the song 'She Loves You'?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Beatles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music duo released the song 'Sweet Dreams (Are Made of This)'?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Eurythmics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does the singer Sting suggest you should do if you love somebody?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Set them free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rhythm and blues girl group released the studio album 'Destiny Fulfilled'?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Destiny's Child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had Lou Reed as its lead vocalist?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Velvet Underground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brass instrument?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Trumpted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first recorded 'Hurt', which was later covered by Johnny Cash?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Nine Inch Nails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Spandau Ballet had a hit in 1983 with which song?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TRUE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name of the woman from The Black Eyed Peas?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Fergie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rock band's hits include "Gimme All Your Lovin" and "Sharp Dressed Man"?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ZZ Top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did Devo have a hit with in 1980?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Whip It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music duo released the studio album 'Bridge over Troubled Water'?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Simon &amp; Garfunkel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17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English rock band released the studio album 'Wish You Were Here'?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Pink Floyd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boy band included Nick Carter?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Backstreet Boys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'Liberian Girl' is a song by which musician?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Jackson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song 'All Along the Watchtower' had a well-known cover by Jimi Hendrix, but who recorded the original?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Dylan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psychedelic rock band released the song 'Voodoo Child'?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Jimi Hendrix Experience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singer released the album 'Confessions on a Dance Floor'?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Madonna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member of The Beatles famously claimed to be 'More popular than Jesus'?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John Lennon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was fronted by Debbie Harry?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Blondie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rapper had the hit song 'Big Poppa' in the 1990s?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Biggie Smalls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song, originally recorded by Pulp, was later covered by William Shatner?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Common People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70's Album Entitled Trans-Europe Express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Kraftwerk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song, originally recorded by Patti Smith, was later covered by Bruce Springsteen?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Because the Night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won the first season of American Idol?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Kelly Clarkson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band released the song 'Boom Boom Pow'?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Black Eyed Peas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rock band released the song 'Under Pressure'?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Queen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song, originally recorded by the Rolling Stones, was later covered by Devo?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(I Can't Get No) Satisfaction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70's Album Entitled Blood on the Tracks?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Dylan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34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singer, songwriter, dancer and actress released the studio album 'Circus'?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Britney Spears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English rock band released the studio album 'Sticky Fingers'?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Rolling Stones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song, originally recorded by Roberta Flack, was later covered by The Fugees?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Killing Me Softly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'You Are Not Alone' is a song by which musician?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Jackson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with School's Out in 1972?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Alice Cooper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includes 'George Harrison'?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Beatles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French electronica duo released the song 'One More Time'?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Daft Punk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English rock band released the studio album 'OK Computer'?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Radiohead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English rock band released the song 'Get Back'?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Beatles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includes 'Anni-Frid Lyngstad'?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ABBA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begins with the lyrics: "A long, long time ago / I can still remember how / That music used to make me smile..."?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"American Pie" by Don McLean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percussion instrument?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Gong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'Barbie Girl' was a one hit wonder in 1997 by which artist?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Aqua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oboe?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Woodwind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singer, actress and record producer released the song 'Lift Off'?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Beyoncé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49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recording artist released the album 'Hounds of Love'?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Kate Bush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glockenspiel?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Percussion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country star had hits including "Rhinestone Cowboy" and "Wichita Lineman"?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Glen Campbell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Is The Sound Producing Equipment Element Of Many Woodwind Instrument Called?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Reed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53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bugle?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Brass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singer, songwriter, dancer and actress released the song '(You Drive Me) Crazy'?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Britney Spears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Whose Albums Include "Better Living By Chemistry" &amp; "You've Come A Long Way Baby"?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Fatboy Slim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stringed instrument?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Harp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band has Chris Martin as its lead vocalist?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Coldplay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popular name for girls was sung about by Van Morrison, The Doors, U2, and Laura Branigan?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Gloria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first recorded 'Where Is My Mind', which was later covered by Tkay Maidza?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Pixies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'I Touch Myself' was a one hit wonder in 1990 by which artist?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Divinyls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rapper, producer and actor released the studio album 'The Marshall Mathers LP'?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Eminem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alternative rock band from the United States released the studio album 'Pinkerton'?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Weezer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band's rendition of 'Red Red Wine' topped the charts in 1988?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UB40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pop star is known as 'The King of Pop'?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Jackson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rock band released the album 'Blood Sugar Sex Magik'?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Red Hot Chili Peppers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popular dance is mentioned in the Wham! song 'Wake Me Up Before You Go-Go'?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Jitterbug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'Black or White' was sung by which musician?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Michael Jackson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was the lead singer of the Cure?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Robert Smith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69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musician released the studio album 'Fever'?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Kylie Minogue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With Which Artist Is The Funk Band 'The New Power Generation' Associated?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Prince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clarinet?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Woodwind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72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saxophone?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Woodwind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Whose Only UK No.1 Single Was "My Ding A Ling" In 1972?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Chuck Berry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In the song "Born Slippy", who was shouting for "Lager Lager Lager"?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Underworld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singer, songwriter, and actress released the studio album 'The Fame Monster'?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Lady Gaga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musician wrote the song 'Blowin' in the Wind'?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 Dylan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artist first recorded 'Hallelujah', which was later covered by Jeff Buckley?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Leonard Cohen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piccolo?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Woodwind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Number One Hit With Puppy Love In 1972?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Donny Osmond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musical features the songs 'Adelaide's Lament' and 'Luck Be a Lady'?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Guys and Dolls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stringed instrument?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Mandolin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brass instrument?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French Horn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song did Soft Cell have a hit with in 1986?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Tainted Love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rock band released the song 'Flash', the theme tune to the film 'Flash Gordon'?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Queen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singer, songwriter, and actress released the song 'Alejandro'?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Lady Gaga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Canadian singer released the song 'Girlfriend'?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Avril Lavigne</w:t>
            </w:r>
          </w:p>
        </w:tc>
      </w:tr>
      <w:tr w:rsidR="00B77BA1" w:rsidRPr="00F15C76" w:rsidTr="00BE0175">
        <w:trPr>
          <w:trHeight w:val="18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Nationality Was Mozart?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Austrian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Released The 70's Album 'Rumours'?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Fleetwood Mac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musician performed under the alter ego 'Ziggy Stardust'?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David Bowie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British musician collaborated with Queen on the song 'Under Pressure'?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David Bowie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91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Whose Albums Include "Kind Of Blue", "In A Silent Way", "Bitches Bru" &amp; "Tutu"?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Miles Davis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92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of these is a woodwind instrument?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Bassoon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93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song, originally recorded by Tears for Fears, was later covered by Gary Jules and Michael Andrews?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Mad World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94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rock band released the studio album 'Nevermind'?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Nirvana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95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song begins with the lyrics: "If I should stay, I would only be in your way."?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"I Will Always Love You" by Whitney Houston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96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American music duo released the song 'The Sound of Silence'?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Simon &amp; Garfunkel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97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What type of instrument is a sitar?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Stringed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98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Which English rock band released the song 'Sympathy for the Devil'?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The Rolling Stones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99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a hit in 1988 with Don't Worry Be Happy?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Bobby McFerrin</w:t>
            </w:r>
          </w:p>
        </w:tc>
      </w:tr>
      <w:tr w:rsidR="00B77BA1" w:rsidRPr="00F15C76" w:rsidTr="00BE0175">
        <w:trPr>
          <w:trHeight w:val="16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100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Who Had Hits With "It's The End Of The World As We Know It" &amp; "Orange Crush"?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7BA1" w:rsidRPr="00B77BA1" w:rsidRDefault="00B77BA1" w:rsidP="00217701">
            <w:pPr>
              <w:rPr>
                <w:rFonts w:ascii="Helvetica Neue" w:eastAsia="Times New Roman" w:hAnsi="Helvetica Neue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77BA1">
              <w:rPr>
                <w:rFonts w:ascii="Helvetica Neue" w:eastAsia="Times New Roman" w:hAnsi="Helvetica Neue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REM</w:t>
            </w:r>
          </w:p>
        </w:tc>
      </w:tr>
    </w:tbl>
    <w:p w:rsidR="00B77BA1" w:rsidRPr="00F15C76" w:rsidRDefault="00B77BA1" w:rsidP="00B77BA1">
      <w:pPr>
        <w:rPr>
          <w:rFonts w:ascii="Helvetica Neue" w:hAnsi="Helvetica Neue"/>
          <w:lang w:val="en-US"/>
        </w:rPr>
      </w:pPr>
    </w:p>
    <w:p w:rsidR="00B77BA1" w:rsidRPr="00F15C76" w:rsidRDefault="00B77BA1" w:rsidP="00B77BA1">
      <w:pPr>
        <w:tabs>
          <w:tab w:val="left" w:pos="1043"/>
        </w:tabs>
        <w:rPr>
          <w:rFonts w:ascii="Helvetica Neue" w:hAnsi="Helvetica Neue"/>
          <w:lang w:val="en-US"/>
        </w:rPr>
      </w:pPr>
    </w:p>
    <w:p w:rsidR="0044623D" w:rsidRDefault="0044623D"/>
    <w:p w:rsidR="00A437AC" w:rsidRPr="00A437AC" w:rsidRDefault="00A437AC" w:rsidP="00A437AC">
      <w:pPr>
        <w:tabs>
          <w:tab w:val="left" w:pos="1043"/>
        </w:tabs>
        <w:rPr>
          <w:lang w:val="en-US"/>
        </w:rPr>
      </w:pPr>
    </w:p>
    <w:sectPr w:rsidR="00A437AC" w:rsidRPr="00A437AC" w:rsidSect="000C2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74E" w:rsidRDefault="0039374E" w:rsidP="00C2298C">
      <w:r>
        <w:separator/>
      </w:r>
    </w:p>
  </w:endnote>
  <w:endnote w:type="continuationSeparator" w:id="0">
    <w:p w:rsidR="0039374E" w:rsidRDefault="0039374E" w:rsidP="00C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EB2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2E5A" w:rsidRPr="00C2298C" w:rsidRDefault="005B5187" w:rsidP="000C2E5A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1A7134" wp14:editId="0775DCAB">
          <wp:simplePos x="0" y="0"/>
          <wp:positionH relativeFrom="column">
            <wp:posOffset>1748976</wp:posOffset>
          </wp:positionH>
          <wp:positionV relativeFrom="paragraph">
            <wp:posOffset>168910</wp:posOffset>
          </wp:positionV>
          <wp:extent cx="1257935" cy="257810"/>
          <wp:effectExtent l="0" t="0" r="0" b="0"/>
          <wp:wrapNone/>
          <wp:docPr id="759530295" name="Picture 759530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30295" name="Picture 75953029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E5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A3F0" wp14:editId="152601A9">
              <wp:simplePos x="0" y="0"/>
              <wp:positionH relativeFrom="column">
                <wp:posOffset>3005529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196701183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2E5A" w:rsidRPr="00C2298C" w:rsidRDefault="000C2E5A" w:rsidP="000C2E5A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28A3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6.65pt;margin-top:11.5pt;width:289.7pt;height:3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" filled="f" stroked="f" strokeweight=".5pt">
              <v:textbox>
                <w:txbxContent>
                  <w:p w:rsidR="000C2E5A" w:rsidRPr="00C2298C" w:rsidRDefault="000C2E5A" w:rsidP="000C2E5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 w:rsidR="000C2E5A">
      <w:rPr>
        <w:lang w:val="en-US"/>
      </w:rPr>
      <w:t xml:space="preserve"> </w:t>
    </w:r>
  </w:p>
  <w:p w:rsidR="000C2E5A" w:rsidRDefault="000C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98C" w:rsidRPr="00C2298C" w:rsidRDefault="00C2298C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B8213" wp14:editId="1449E208">
              <wp:simplePos x="0" y="0"/>
              <wp:positionH relativeFrom="column">
                <wp:posOffset>1198282</wp:posOffset>
              </wp:positionH>
              <wp:positionV relativeFrom="paragraph">
                <wp:posOffset>146050</wp:posOffset>
              </wp:positionV>
              <wp:extent cx="3679115" cy="413359"/>
              <wp:effectExtent l="0" t="0" r="0" b="0"/>
              <wp:wrapNone/>
              <wp:docPr id="56339378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115" cy="413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2298C" w:rsidRPr="00C2298C" w:rsidRDefault="00C2298C" w:rsidP="00C2298C">
                          <w:pPr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C2298C">
                            <w:rPr>
                              <w:sz w:val="28"/>
                              <w:szCs w:val="28"/>
                              <w:lang w:val="en-US"/>
                            </w:rPr>
                            <w:t>- games for family and friends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B82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35pt;margin-top:11.5pt;width:289.7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MNpGg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" filled="f" stroked="f" strokeweight=".5pt">
              <v:textbox>
                <w:txbxContent>
                  <w:p w:rsidR="00C2298C" w:rsidRPr="00C2298C" w:rsidRDefault="00C2298C" w:rsidP="00C2298C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C2298C">
                      <w:rPr>
                        <w:sz w:val="28"/>
                        <w:szCs w:val="28"/>
                        <w:lang w:val="en-US"/>
                      </w:rPr>
                      <w:t>- games for family and friends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3BCE65D">
          <wp:simplePos x="0" y="0"/>
          <wp:positionH relativeFrom="column">
            <wp:posOffset>-48597</wp:posOffset>
          </wp:positionH>
          <wp:positionV relativeFrom="paragraph">
            <wp:posOffset>169359</wp:posOffset>
          </wp:positionV>
          <wp:extent cx="1257935" cy="257810"/>
          <wp:effectExtent l="0" t="0" r="0" b="0"/>
          <wp:wrapNone/>
          <wp:docPr id="1697387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87712" name="Picture 169738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74E" w:rsidRDefault="0039374E" w:rsidP="00C2298C">
      <w:r>
        <w:separator/>
      </w:r>
    </w:p>
  </w:footnote>
  <w:footnote w:type="continuationSeparator" w:id="0">
    <w:p w:rsidR="0039374E" w:rsidRDefault="0039374E" w:rsidP="00C2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39374E">
    <w:pPr>
      <w:pStyle w:val="Header"/>
    </w:pPr>
    <w:r>
      <w:rPr>
        <w:noProof/>
      </w:rPr>
      <w:pict w14:anchorId="10133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5" o:spid="_x0000_s1027" type="#_x0000_t75" alt="" style="position:absolute;margin-left:0;margin-top:0;width:1343.5pt;height:1187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39374E">
    <w:pPr>
      <w:pStyle w:val="Header"/>
    </w:pPr>
    <w:r>
      <w:rPr>
        <w:noProof/>
      </w:rPr>
      <w:pict w14:anchorId="48BF9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6" o:spid="_x0000_s1026" type="#_x0000_t75" alt="" style="position:absolute;margin-left:0;margin-top:0;width:1343.5pt;height:1187.5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2B6E" w:rsidRDefault="0039374E">
    <w:pPr>
      <w:pStyle w:val="Header"/>
    </w:pPr>
    <w:r>
      <w:rPr>
        <w:noProof/>
      </w:rPr>
      <w:pict w14:anchorId="27CD0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491444" o:spid="_x0000_s1025" type="#_x0000_t75" alt="" style="position:absolute;margin-left:0;margin-top:0;width:1343.5pt;height:1187.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A1"/>
    <w:rsid w:val="000C2E5A"/>
    <w:rsid w:val="00125B59"/>
    <w:rsid w:val="0039374E"/>
    <w:rsid w:val="0044623D"/>
    <w:rsid w:val="004A3EF3"/>
    <w:rsid w:val="005B5187"/>
    <w:rsid w:val="00632759"/>
    <w:rsid w:val="0072678F"/>
    <w:rsid w:val="00931144"/>
    <w:rsid w:val="009E3960"/>
    <w:rsid w:val="00A437AC"/>
    <w:rsid w:val="00B77BA1"/>
    <w:rsid w:val="00BE0175"/>
    <w:rsid w:val="00C2298C"/>
    <w:rsid w:val="00CC18ED"/>
    <w:rsid w:val="00DC72A4"/>
    <w:rsid w:val="00E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84F4AD31-CC06-1E42-B16F-D32295C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8C"/>
  </w:style>
  <w:style w:type="paragraph" w:styleId="Footer">
    <w:name w:val="footer"/>
    <w:basedOn w:val="Normal"/>
    <w:link w:val="FooterChar"/>
    <w:uiPriority w:val="99"/>
    <w:unhideWhenUsed/>
    <w:rsid w:val="00C22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8C"/>
  </w:style>
  <w:style w:type="paragraph" w:styleId="ListParagraph">
    <w:name w:val="List Paragraph"/>
    <w:basedOn w:val="Normal"/>
    <w:uiPriority w:val="34"/>
    <w:qFormat/>
    <w:rsid w:val="00C2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redtroll.com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projects/server/redtroll.com/marketing/Template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Template3.dotx</Template>
  <TotalTime>2</TotalTime>
  <Pages>6</Pages>
  <Words>1355</Words>
  <Characters>6737</Characters>
  <Application>Microsoft Office Word</Application>
  <DocSecurity>0</DocSecurity>
  <Lines>421</Lines>
  <Paragraphs>311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2024-01-09T08:34:00Z</dcterms:created>
  <dcterms:modified xsi:type="dcterms:W3CDTF">2024-01-09T08:36:00Z</dcterms:modified>
</cp:coreProperties>
</file>