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3149" w:rsidRPr="00CD47AD" w:rsidRDefault="00343149" w:rsidP="00343149">
      <w:pPr>
        <w:rPr>
          <w:rFonts w:ascii="Helvetica Neue" w:hAnsi="Helvetica Neue"/>
        </w:rPr>
      </w:pPr>
    </w:p>
    <w:p w:rsidR="00343149" w:rsidRPr="00343149" w:rsidRDefault="00343149" w:rsidP="00343149">
      <w:pPr>
        <w:jc w:val="center"/>
        <w:rPr>
          <w:rFonts w:ascii="Helvetica Neue" w:hAnsi="Helvetica Neue"/>
          <w:b/>
          <w:bCs/>
          <w:color w:val="4472C4" w:themeColor="accent1"/>
          <w:sz w:val="32"/>
          <w:szCs w:val="32"/>
          <w:lang w:val="en-US"/>
        </w:rPr>
      </w:pPr>
      <w:r w:rsidRPr="00343149">
        <w:rPr>
          <w:rFonts w:ascii="Helvetica Neue" w:hAnsi="Helvetica Neue"/>
          <w:b/>
          <w:bCs/>
          <w:color w:val="4472C4" w:themeColor="accent1"/>
          <w:sz w:val="40"/>
          <w:szCs w:val="40"/>
          <w:lang w:val="en-US"/>
        </w:rPr>
        <w:t>Tough trivia questions</w:t>
      </w:r>
      <w:r w:rsidRPr="00343149">
        <w:rPr>
          <w:rFonts w:ascii="Helvetica Neue" w:hAnsi="Helvetica Neue"/>
          <w:b/>
          <w:bCs/>
          <w:color w:val="4472C4" w:themeColor="accent1"/>
          <w:sz w:val="32"/>
          <w:szCs w:val="32"/>
          <w:lang w:val="en-US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256"/>
        <w:gridCol w:w="2735"/>
        <w:gridCol w:w="3205"/>
      </w:tblGrid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#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343149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uestion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val="en-US" w:eastAsia="en-GB"/>
                <w14:ligatures w14:val="none"/>
              </w:rPr>
              <w:t>C</w:t>
            </w:r>
            <w:r w:rsidRPr="00343149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orrect</w:t>
            </w:r>
            <w:r w:rsidRPr="00343149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a</w:t>
            </w:r>
            <w:r w:rsidRPr="00343149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nswer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val="en-US" w:eastAsia="en-GB"/>
                <w14:ligatures w14:val="none"/>
              </w:rPr>
              <w:t>I</w:t>
            </w:r>
            <w:r w:rsidRPr="00343149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ncorrect</w:t>
            </w:r>
            <w:r w:rsidRPr="00343149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a</w:t>
            </w:r>
            <w:r w:rsidRPr="00343149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nswers</w:t>
            </w:r>
          </w:p>
        </w:tc>
      </w:tr>
      <w:tr w:rsidR="00343149" w:rsidRPr="00792373" w:rsidTr="00343149">
        <w:trPr>
          <w:trHeight w:val="18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'a small auxiliary engine on a ship'?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Donkey Engine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Yarborough, Gabelle, Donkey Engine, Grommet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Dam Harnesses The Colorado River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Hoover Dam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Three Gorges Dam, The Oroville Dam, The Theodore Roosevelt Dam, The Hoover Dam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basic unit of currency for Turkey?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Lira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Rial, Dinar, Lira, Dollar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antonym of the word "synonym"?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Antonym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Antonym, Hyponym, Acronym, Synonym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'the day before yesterday'?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Nudiustertian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Widdershins, Poppycock, Erinaceous, Nudiustertian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'a bellyache'?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Collywobbles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Frankenfood, Lackadaisical, Erf, Collywobbles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'a rumbling or gurgling noise in the intestines'?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Borborygmus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Borborygmus, Ill-willie, Quomodocunquizing, Taradiddle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banned Christmas Carol's in England between the years of 1649 and 1660?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Oliver Cromwell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Victoria, James I, Henry VIII, Oliver Cromwell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cockney rhyming slang what are 'Mince Pies'?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Eyes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Eyes, Skies, Lies, Flies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part of the foot of a horse between the fetlock and the hoof is the __________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Pastern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Sole, Periople, Pastern, Hock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11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'of, pertaining to, or resembling a hedgehog'?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Erinaceous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Whippersnapper, Frankenfood, Erinaceous, Sprunt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'the mouthpiece of a recorder or similar wind instrument'?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Fipple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Bibble, Smicker, Firman, Fipple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Before the Euro, what was the basic unit of currency for Iceland?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Krona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Pund, Mark, Krona, Franc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'sad or miserable in appearance'?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Woebegone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Bobsy-die, Ratoon, Woebegone, Dragoman</w:t>
            </w:r>
          </w:p>
        </w:tc>
      </w:tr>
      <w:tr w:rsidR="00343149" w:rsidRPr="00792373" w:rsidTr="00343149">
        <w:trPr>
          <w:trHeight w:val="18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another name for an airship or blimp?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dirigible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heliomass, A dirigible, A helicopter, An aeroflot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'a tax on salt'?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Gabelle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Frankenfood, Gabelle, Gubbins, Ragamuffin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Neil Armstrong And Buzz Aldrin Landed On The Moon But Who Stayed Behind In The Command Capsule?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Michael Collins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David Beckett, Michael Collins, Phillip Normandy, Sam Norman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of these architectural features is an outdoor corridor or gallery with a fully covered roof  and an outer wall that is open to the elements?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Loggia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Terrace, Gazebo, Loggia, Patio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toy was released in 1957, creating an instant craze among children?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Hula Hoop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Pog, Rubix Cube, The Hula Hoop, Slinky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'askew'?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Cattywampus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Widdershins, Donkey Engine, Funambulist, Cattywampus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Old Was Playboy Founder Hugh Hefner When He Launched The First Edition Of 'Playboy''?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27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15, 47, 27, 70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22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metal corresponds to the Spanish term "plata"?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Silver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Copper, Gold, Iron, Silver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'adin a left-handed or contrary direction; counterclockwise'?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Widdershins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Borborygmus, Widdershins, Kakorrhaphiophobia, Meldrop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-ism is used when something out of its proper historical context?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Anachronism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Anachronism, Calvinism, Feudalism, Cynicism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'to look amorously after somebody'?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Smicker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Smicker, Whiffler, Widdershins, Gardyloo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Measured Using The Troy System?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Precious Metals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Radiation, Precious Metals, Acidity, Wind Strength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first used in 1967, in Enfield, North London?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ATM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Vacuum Cleaner, Cellular Phone, Microwave Oven, ATM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'Christmas Crackers' is cockney rhyming slang for which body part?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Testicles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Eyes, Testicles, Arms, Fists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'the symbol #'?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Octothorpe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Xertz, Firman, Lackadaisical, Octothorpe</w:t>
            </w:r>
          </w:p>
        </w:tc>
      </w:tr>
      <w:tr w:rsidR="00343149" w:rsidRPr="00792373" w:rsidTr="00343149">
        <w:trPr>
          <w:trHeight w:val="18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'to waste time or busy oneself aimlessly'?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Futz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Discombobulate, Futz, Cabotage, Jentacular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'loudness and clarity of enunciation'?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Lamprophony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Lamprophony, Donkey Engine, Doodle Sack, Lackadaisical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On which Christmas day did English and German troops play football?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1914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1937, 1946, 1922, 1914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33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phonetics, which of these is an example of a plosive sound?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g in green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g in green, "The m in mother", "The v in village", "The r in red"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country was natural gas first used as a source of energy?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China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Greece, China, Britain, The USA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When visiting Finland, Santa leaves his sleigh behind and rides on what?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goat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Rudolph, A goat, A goose, A broomstick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'pretentious nonsense'?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Taradiddle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Tittynope, Macrosmatic, Taradiddle, Donkey Engine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later poet was heavily influenced by Lord Byron and wrote 'The Lord of Burleigh' in 1842?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Tennyson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Tennyson, Shelley, Keats, Wordsworth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phrase is often used to mean that one cannot use something up and still have it available afterwards?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"You cant have your cake and eat it too"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want not", "You cant have your cake and eat it too", "A penny saved is a penny earned", "Waste not, "Actions speak louder than words"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'A drop of mucus at the nose, whether produced by cold or otherwise'?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Meldrop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Tittynope, Agastopia, Meldrop, Blatherskite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phonetics, which of these is an example of a fricative sound?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th in think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th in think, "The j in juice", "The ch in cheese", "The t in train"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phonetics, the m in 'mother' is an example of what kind of sound?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nasal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fricative, affricative, nasal, plosive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42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did the singer Lulu marry in 1969?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Maurice Gibb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Maurice Gibb, Tom Jones, Paul McCartney, Brian Wilson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French, what does the word 'qui' translate to?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Who, When, What, Where</w:t>
            </w:r>
          </w:p>
        </w:tc>
      </w:tr>
      <w:tr w:rsidR="00343149" w:rsidRPr="00792373" w:rsidTr="00343149">
        <w:trPr>
          <w:trHeight w:val="18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phonetics, which of these is an example of a plosive sound?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t in train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t in train, "The n in no", "The m in mother", "The y in yellow"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phonetics, which of these is an example of a fricative sound?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sh in shop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"The k in sock", The sh in shop, "The n in no", "The j in juice"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word refers to the tense used in phrases like 'she had departed'.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Pluperfect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Past perfect, Pluperfect, Present perfect, Future perfect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phonetics, which of these is an example of an approximant sound?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r in red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r in red, "The sh in shop", "The ch in cheese", "The t in train"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common name for cercis canadensis, the state tree of Oklahoma?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Redbud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Redbud, Mimosa, Oak, Magnolia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phonetics, which of these is an example of a plosive sound?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p in pin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"The n in no", "The m in mother", "The ch in cheese", The p in pin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term for the polishing and cutting of stones and gems?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Lapidary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Iconography, Lapidary, Byzantine, Philately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'to engage in cut-and-thrust fighting with knives'?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Snickersnee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Xertz, Cattywampus, Curmudgeon, Snickersnee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'an old Scots term meaning to look at somebody while they’re eating in the hope that they’ll give you some of their food'?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Groke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Groke, Macrosmatic, Quomodocunquizing, Nudiustertian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53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the university formerly known as Trinity College, which was named after a tobacco family that donated millions to the school?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Duke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Duke, Princeton, Yale, Harvard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'used in Edinburgh as a warning cry when it was customary to throw slops from the windows into the streets'?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Gardyloo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Gardyloo, Oxter, Halfpace, Nudiustertian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Opened The First Cinema In Paris In 1895?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Lumiere Brothers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Canal Brothers, The Cannes Brothers, The Warner Brothers, The Lumiere Brothers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Average Woman Has 9 Pints Of Blood, How Much Has The Average Man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 Pints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 Pints, 10 Pints, 7 Pints, 9 Pints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British English, what does a 'Biro' refer to?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ballpoint pen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ballpoint pen, A typewriter, A book, A lamp</w:t>
            </w:r>
          </w:p>
        </w:tc>
      </w:tr>
      <w:tr w:rsidR="00343149" w:rsidRPr="00792373" w:rsidTr="00343149">
        <w:trPr>
          <w:trHeight w:val="18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Florida beach town is Donald Trump's Mar-a-Lago estate?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Palm Beach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Miami Beach, Clearwater Beach, Daytona Beach, Palm Beach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Environment Did Ichthysaurs Live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Water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Desert, Arctic, Jungle, Water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'somebody who walks in front of you through a crowd'?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Whiffler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Firman, Whiffler, Salopettes, Donkey Engine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'to drink often; to eat and/or drink noisily'?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Bibble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Valetudinarian, Winklepicker, Bibble, Donkey Engine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a monotreme?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 egg laying mammal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An egg laying mammal, A stringed instrument, A </w:t>
            </w: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single sailed boat, A form of colour blindness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63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the name Dracula mean in Romanian?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Son of the Dragon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Blood Snatcher, Son of the Dragon, Night Lord, The Beast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'lacking enthusiasm or determination'?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Lackadaisical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Ratoon, Lackadaisical, Yarborough, Curmudgeon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basic unit of currency for Afghanistan?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Afghani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Derum, Rial, Afghani, Dinar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Latin term for "the arm"?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Bracchium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Caput, Bracchium, Pedis, Oculus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word is for the harsh call of a crow or raven?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caw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tweet, A blint, A chirp, A caw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term is used to describe the process of preparing wool fibers before they are spun?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Carded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Sheared, Carded, Washed, Combed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did a shepherd boy discover at Qumram, Israel in 1947?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dead sea scrolls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grotto of the nativity, The dead sea scrolls, The Azekah inscription, The shroud of Turin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character invariably misused english words?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Mrs Malaprop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Mrs Uninten, Mrs Malaprop, Mrs Misparl, Mrs Anagob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phonetics, which of these is an example of an approximant sound?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w in walk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"The m in mother", "The k in sock", "The b in boat", The w in walk</w:t>
            </w:r>
          </w:p>
        </w:tc>
      </w:tr>
      <w:tr w:rsidR="00343149" w:rsidRPr="00792373" w:rsidTr="00343149">
        <w:trPr>
          <w:trHeight w:val="18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'to gulp down quickly and greedily'?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Xertz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Hullaballoo, Xertz, Erf, Dragoman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'pertaining to breakfast'?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Jentacular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Ulotrichous, Meldrop, Jentacular, Quire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74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Connects Kenny Everett, Annie Lennox, And Sir Isaac Newton?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All Born On Christmas Day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All Related To Each Other (by blood), All British Nobility, All Born On Christmas Day, All Died By Drowning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'having wooly or crispy hair'?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Ulotrichous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Sprunt, Conjubilant, Ulotrichous, Kakorrhaphiophobia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type of structures are used to conduct a water stream across a valley?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Aqueducts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Canals, Aqueducts, Pipelines, Trenches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Myrrh?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Gum resin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Precious Metal, Incense, Herb, Gum resin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Old Was James Dean When He Died?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24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27, 30, 20, 24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the white fox terrier owned by boy explorer Tintin?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Snowy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Rover, Foxy, Snowy, Pal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tunnel connects France and Italy?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Mont Blanc Tunnel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Trans-Alpine Tunnel, Labinnah Tunnel, Mont Blanc Tunnel, Italo-Franco Tunnel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term means to prudishly edit vulgar bits out of a written work, named after someone who did it to Shakespeare?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Bowdlerize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Redact, Bowdlerize, Censor, Amend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Dracula Mean?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Son of the Dragon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Evil Eyes, Son of the Dragon, Blood Hunger, Lord of the Tower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a male swan called?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Cob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Sorl, Dev, Ned, Cob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former name of Sri Lanka?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Ceylon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Burma, Persia, Ceylon, East Pakistan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Elvis Presleys Middle Name?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Aaron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Andy, Andrew, Aaron, Brian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86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After which famous person in history was the teddy bear named?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Theodore Roosevelt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Edward the Confessor, Edward Elgar, Ted Nugent, Theodore Roosevelt</w:t>
            </w:r>
          </w:p>
        </w:tc>
      </w:tr>
      <w:tr w:rsidR="00343149" w:rsidRPr="00792373" w:rsidTr="00343149">
        <w:trPr>
          <w:trHeight w:val="18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meaning of the name of the constellation Cygnus?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Swan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River, Ring, Swan, Mountain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archaic imperial unit of measure is equivalent to 54 gallons?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Hogshead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Bogteen, A Grond, A Hogshead, An Alekeg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highest level of readiness for the military when using the DEFCON system?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1, Red, Black, 5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'making money in any way that you can'?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Quomodocunquizing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Quomodocunquizing, Agastopia, Jentacular, Snickersnee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phonetics, which of these is an example of a nasal sound?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n in no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n in no, "The d in door", "The g in green", "The v in village"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Is The Worlds Leading Exporter Of Salmon?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Norway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Canada, Japan, Norway, Chile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the component under which you'll find the ends of the spark plug wires?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Distributor cap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Distributor cap, Engine cover, Air intake manifold, Oil filter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'a morbid fear of dinner parties'?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Deipnophobia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Deipnophobia, Cacophony, Cabotage, Futz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basic unit of currency for Tunisia?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Dinar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Reqla, Dinar, Lira, Rabat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'a platform of a staircase where the stair turns back in exactly the reverse direction of the lower flight'?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Halfpace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Yarborough, Bobsy-die, Halfpace, Erf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97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'a small quantity of something left over'?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Tittynope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Winklepicker, Tittynope, Blatherskite, Funambulist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'having an unfriendly disposition'?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Ill-willie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Fipple, Ill-willie, Octothorpe, Oxter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word is defined as 'Pretending to work when you’re not actually doing anything at all'?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Fudgel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Bumfuzzle, Groke, Whippersnapper, Fudgel</w:t>
            </w:r>
          </w:p>
        </w:tc>
      </w:tr>
      <w:tr w:rsidR="00343149" w:rsidRPr="00792373" w:rsidTr="00343149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jc w:val="center"/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 Karen, Richard and Joseph all have in common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Carpenters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149" w:rsidRPr="00343149" w:rsidRDefault="00343149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3149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Builders, Carpenters, Plumbers, Electricians</w:t>
            </w:r>
          </w:p>
        </w:tc>
      </w:tr>
    </w:tbl>
    <w:p w:rsidR="00343149" w:rsidRPr="00CD47AD" w:rsidRDefault="00343149" w:rsidP="00343149">
      <w:pPr>
        <w:rPr>
          <w:rFonts w:ascii="Helvetica Neue" w:hAnsi="Helvetica Neue"/>
        </w:rPr>
      </w:pPr>
    </w:p>
    <w:p w:rsidR="00343149" w:rsidRPr="00CD47AD" w:rsidRDefault="00343149" w:rsidP="00343149">
      <w:pPr>
        <w:rPr>
          <w:rFonts w:ascii="Helvetica Neue" w:hAnsi="Helvetica Neue"/>
        </w:rPr>
      </w:pPr>
    </w:p>
    <w:p w:rsidR="00343149" w:rsidRPr="00CD47AD" w:rsidRDefault="00343149" w:rsidP="00343149">
      <w:pPr>
        <w:tabs>
          <w:tab w:val="left" w:pos="1043"/>
        </w:tabs>
        <w:rPr>
          <w:rFonts w:ascii="Helvetica Neue" w:hAnsi="Helvetica Neue"/>
          <w:lang w:val="en-US"/>
        </w:rPr>
      </w:pPr>
    </w:p>
    <w:p w:rsidR="0044623D" w:rsidRDefault="0044623D"/>
    <w:p w:rsidR="00A437AC" w:rsidRPr="00A437AC" w:rsidRDefault="00A437AC" w:rsidP="00A437AC">
      <w:pPr>
        <w:tabs>
          <w:tab w:val="left" w:pos="1043"/>
        </w:tabs>
        <w:rPr>
          <w:lang w:val="en-US"/>
        </w:rPr>
      </w:pPr>
    </w:p>
    <w:sectPr w:rsidR="00A437AC" w:rsidRPr="00A437AC" w:rsidSect="000C2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2C7" w:rsidRDefault="00A572C7" w:rsidP="00C2298C">
      <w:r>
        <w:separator/>
      </w:r>
    </w:p>
  </w:endnote>
  <w:endnote w:type="continuationSeparator" w:id="0">
    <w:p w:rsidR="00A572C7" w:rsidRDefault="00A572C7" w:rsidP="00C2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EB2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E5A" w:rsidRPr="00C2298C" w:rsidRDefault="005B5187" w:rsidP="000C2E5A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E1A7134" wp14:editId="0775DCAB">
          <wp:simplePos x="0" y="0"/>
          <wp:positionH relativeFrom="column">
            <wp:posOffset>1748976</wp:posOffset>
          </wp:positionH>
          <wp:positionV relativeFrom="paragraph">
            <wp:posOffset>168910</wp:posOffset>
          </wp:positionV>
          <wp:extent cx="1257935" cy="257810"/>
          <wp:effectExtent l="0" t="0" r="0" b="0"/>
          <wp:wrapNone/>
          <wp:docPr id="759530295" name="Picture 75953029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530295" name="Picture 75953029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E5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28A3F0" wp14:editId="152601A9">
              <wp:simplePos x="0" y="0"/>
              <wp:positionH relativeFrom="column">
                <wp:posOffset>3005529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196701183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C2E5A" w:rsidRPr="00C2298C" w:rsidRDefault="000C2E5A" w:rsidP="000C2E5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28A3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6.65pt;margin-top:11.5pt;width:289.7pt;height:32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" filled="f" stroked="f" strokeweight=".5pt">
              <v:textbox>
                <w:txbxContent>
                  <w:p w:rsidR="000C2E5A" w:rsidRPr="00C2298C" w:rsidRDefault="000C2E5A" w:rsidP="000C2E5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 w:rsidR="000C2E5A">
      <w:rPr>
        <w:lang w:val="en-US"/>
      </w:rPr>
      <w:t xml:space="preserve"> </w:t>
    </w:r>
  </w:p>
  <w:p w:rsidR="000C2E5A" w:rsidRDefault="000C2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98C" w:rsidRPr="00C2298C" w:rsidRDefault="00C2298C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B8213" wp14:editId="1449E208">
              <wp:simplePos x="0" y="0"/>
              <wp:positionH relativeFrom="column">
                <wp:posOffset>1198282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56339378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298C" w:rsidRPr="00C2298C" w:rsidRDefault="00C2298C" w:rsidP="00C2298C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CB82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35pt;margin-top:11.5pt;width:289.7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MNpGgIAADM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" filled="f" stroked="f" strokeweight=".5pt">
              <v:textbox>
                <w:txbxContent>
                  <w:p w:rsidR="00C2298C" w:rsidRPr="00C2298C" w:rsidRDefault="00C2298C" w:rsidP="00C2298C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3BCE65D">
          <wp:simplePos x="0" y="0"/>
          <wp:positionH relativeFrom="column">
            <wp:posOffset>-48597</wp:posOffset>
          </wp:positionH>
          <wp:positionV relativeFrom="paragraph">
            <wp:posOffset>169359</wp:posOffset>
          </wp:positionV>
          <wp:extent cx="1257935" cy="257810"/>
          <wp:effectExtent l="0" t="0" r="0" b="0"/>
          <wp:wrapNone/>
          <wp:docPr id="16973877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387712" name="Picture 16973877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2C7" w:rsidRDefault="00A572C7" w:rsidP="00C2298C">
      <w:r>
        <w:separator/>
      </w:r>
    </w:p>
  </w:footnote>
  <w:footnote w:type="continuationSeparator" w:id="0">
    <w:p w:rsidR="00A572C7" w:rsidRDefault="00A572C7" w:rsidP="00C2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A572C7">
    <w:pPr>
      <w:pStyle w:val="Header"/>
    </w:pPr>
    <w:r>
      <w:rPr>
        <w:noProof/>
      </w:rPr>
      <w:pict w14:anchorId="10133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5" o:spid="_x0000_s1027" type="#_x0000_t75" alt="" style="position:absolute;margin-left:0;margin-top:0;width:1343.5pt;height:1187.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A572C7">
    <w:pPr>
      <w:pStyle w:val="Header"/>
    </w:pPr>
    <w:r>
      <w:rPr>
        <w:noProof/>
      </w:rPr>
      <w:pict w14:anchorId="48BF9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6" o:spid="_x0000_s1026" type="#_x0000_t75" alt="" style="position:absolute;margin-left:0;margin-top:0;width:1343.5pt;height:1187.5pt;z-index:-25165721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A572C7">
    <w:pPr>
      <w:pStyle w:val="Header"/>
    </w:pPr>
    <w:r>
      <w:rPr>
        <w:noProof/>
      </w:rPr>
      <w:pict w14:anchorId="27CD0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4" o:spid="_x0000_s1025" type="#_x0000_t75" alt="" style="position:absolute;margin-left:0;margin-top:0;width:1343.5pt;height:1187.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49"/>
    <w:rsid w:val="000C2E5A"/>
    <w:rsid w:val="00343149"/>
    <w:rsid w:val="0044623D"/>
    <w:rsid w:val="00454BB2"/>
    <w:rsid w:val="004A3EF3"/>
    <w:rsid w:val="005B5187"/>
    <w:rsid w:val="00632759"/>
    <w:rsid w:val="0072678F"/>
    <w:rsid w:val="00931144"/>
    <w:rsid w:val="009E3960"/>
    <w:rsid w:val="00A437AC"/>
    <w:rsid w:val="00A572C7"/>
    <w:rsid w:val="00C2298C"/>
    <w:rsid w:val="00CC18ED"/>
    <w:rsid w:val="00DC72A4"/>
    <w:rsid w:val="00E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8614826F-71EF-DD43-BC16-EFFF58E5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98C"/>
  </w:style>
  <w:style w:type="paragraph" w:styleId="Footer">
    <w:name w:val="footer"/>
    <w:basedOn w:val="Normal"/>
    <w:link w:val="Foot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98C"/>
  </w:style>
  <w:style w:type="paragraph" w:styleId="ListParagraph">
    <w:name w:val="List Paragraph"/>
    <w:basedOn w:val="Normal"/>
    <w:uiPriority w:val="34"/>
    <w:qFormat/>
    <w:rsid w:val="00C22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redtroll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projects/server/redtroll.com/marketing/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Template3.dotx</Template>
  <TotalTime>2</TotalTime>
  <Pages>10</Pages>
  <Words>2134</Words>
  <Characters>10608</Characters>
  <Application>Microsoft Office Word</Application>
  <DocSecurity>0</DocSecurity>
  <Lines>663</Lines>
  <Paragraphs>490</Paragraphs>
  <ScaleCrop>false</ScaleCrop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2024-01-09T08:42:00Z</dcterms:created>
  <dcterms:modified xsi:type="dcterms:W3CDTF">2024-01-09T08:44:00Z</dcterms:modified>
</cp:coreProperties>
</file>